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EA6F" w14:textId="6D33D1BD" w:rsidR="00611D8D" w:rsidRDefault="002A677B" w:rsidP="00591DC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5F6842D" wp14:editId="5CF2339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09750" cy="286338"/>
            <wp:effectExtent l="0" t="0" r="0" b="0"/>
            <wp:wrapNone/>
            <wp:docPr id="3" name="Grafik 3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hrift, Grafiken, Logo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DC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1" layoutInCell="1" allowOverlap="1" wp14:anchorId="0CFBAD3A" wp14:editId="32343ABD">
            <wp:simplePos x="0" y="0"/>
            <wp:positionH relativeFrom="margin">
              <wp:align>left</wp:align>
            </wp:positionH>
            <wp:positionV relativeFrom="margin">
              <wp:posOffset>-385445</wp:posOffset>
            </wp:positionV>
            <wp:extent cx="1864995" cy="990600"/>
            <wp:effectExtent l="0" t="0" r="1905" b="0"/>
            <wp:wrapNone/>
            <wp:docPr id="2" name="Grafik 2" descr="Ein Bild, das Fußball, Grafiken, Logo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Fußball, Grafiken, Logo, Cartoo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E7AF1" w14:textId="57FBAD4A" w:rsidR="00591DC7" w:rsidRDefault="00591DC7" w:rsidP="00591DC7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AF487F" w14:textId="77777777" w:rsidR="00D157A4" w:rsidRDefault="00D157A4" w:rsidP="00D157A4">
      <w:pPr>
        <w:rPr>
          <w:rFonts w:ascii="Arial" w:hAnsi="Arial" w:cs="Arial"/>
        </w:rPr>
      </w:pPr>
    </w:p>
    <w:p w14:paraId="64F309B4" w14:textId="72091BA3" w:rsidR="00E020C7" w:rsidRPr="00E020C7" w:rsidRDefault="00D157A4" w:rsidP="00D157A4">
      <w:pPr>
        <w:rPr>
          <w:rFonts w:ascii="Arial" w:hAnsi="Arial" w:cs="Arial"/>
          <w:sz w:val="20"/>
          <w:szCs w:val="20"/>
        </w:rPr>
      </w:pPr>
      <w:r w:rsidRPr="00E020C7">
        <w:rPr>
          <w:rFonts w:ascii="Arial" w:hAnsi="Arial" w:cs="Arial"/>
          <w:sz w:val="20"/>
          <w:szCs w:val="20"/>
        </w:rPr>
        <w:t xml:space="preserve">www.fctobel.ch – </w:t>
      </w:r>
      <w:r w:rsidR="00E020C7" w:rsidRPr="00E020C7">
        <w:rPr>
          <w:rFonts w:ascii="Arial" w:hAnsi="Arial" w:cs="Arial"/>
          <w:sz w:val="20"/>
          <w:szCs w:val="20"/>
        </w:rPr>
        <w:t>info@fctobel.ch</w:t>
      </w:r>
    </w:p>
    <w:p w14:paraId="5AC81F1F" w14:textId="77777777" w:rsidR="00D157A4" w:rsidRDefault="00D157A4" w:rsidP="00E020C7">
      <w:pPr>
        <w:tabs>
          <w:tab w:val="left" w:pos="60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FC Tobel-Affeltrangen 1946</w:t>
      </w:r>
    </w:p>
    <w:p w14:paraId="4A5ED535" w14:textId="77777777" w:rsidR="00D157A4" w:rsidRDefault="00D157A4" w:rsidP="00E020C7">
      <w:pPr>
        <w:tabs>
          <w:tab w:val="left" w:pos="60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Postfach 1</w:t>
      </w:r>
    </w:p>
    <w:p w14:paraId="33263024" w14:textId="77777777" w:rsidR="00D157A4" w:rsidRDefault="00D157A4" w:rsidP="00E020C7">
      <w:pPr>
        <w:tabs>
          <w:tab w:val="left" w:pos="60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9555 Tobel</w:t>
      </w:r>
      <w:r>
        <w:rPr>
          <w:rFonts w:ascii="Arial" w:hAnsi="Arial" w:cs="Arial"/>
        </w:rPr>
        <w:tab/>
      </w:r>
    </w:p>
    <w:p w14:paraId="5B119F68" w14:textId="77777777" w:rsidR="00D157A4" w:rsidRDefault="00D157A4" w:rsidP="00D157A4">
      <w:pPr>
        <w:tabs>
          <w:tab w:val="left" w:pos="6096"/>
        </w:tabs>
        <w:rPr>
          <w:rFonts w:ascii="Arial" w:hAnsi="Arial" w:cs="Arial"/>
        </w:rPr>
      </w:pPr>
    </w:p>
    <w:p w14:paraId="4E1D39D0" w14:textId="77777777" w:rsidR="00D157A4" w:rsidRDefault="00D157A4" w:rsidP="00D157A4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3FC304" w14:textId="77777777" w:rsidR="00D157A4" w:rsidRDefault="00D157A4" w:rsidP="00D157A4">
      <w:pPr>
        <w:rPr>
          <w:rFonts w:ascii="Arial" w:hAnsi="Arial" w:cs="Arial"/>
        </w:rPr>
      </w:pPr>
    </w:p>
    <w:p w14:paraId="23C87C80" w14:textId="77777777" w:rsidR="009F7125" w:rsidRDefault="009F7125" w:rsidP="00D157A4">
      <w:pPr>
        <w:rPr>
          <w:rFonts w:ascii="Arial" w:hAnsi="Arial" w:cs="Arial"/>
        </w:rPr>
      </w:pPr>
    </w:p>
    <w:p w14:paraId="15880D65" w14:textId="77777777" w:rsidR="009F7125" w:rsidRDefault="009F7125" w:rsidP="00D157A4">
      <w:pPr>
        <w:rPr>
          <w:rFonts w:ascii="Arial" w:hAnsi="Arial" w:cs="Arial"/>
        </w:rPr>
      </w:pPr>
    </w:p>
    <w:p w14:paraId="2641C98C" w14:textId="77777777" w:rsidR="009F7125" w:rsidRDefault="009F7125" w:rsidP="00D157A4">
      <w:pPr>
        <w:rPr>
          <w:rFonts w:ascii="Arial" w:hAnsi="Arial" w:cs="Arial"/>
        </w:rPr>
      </w:pPr>
    </w:p>
    <w:p w14:paraId="0CED059A" w14:textId="77777777" w:rsidR="009F7125" w:rsidRDefault="009F7125" w:rsidP="00D157A4">
      <w:pPr>
        <w:rPr>
          <w:rFonts w:ascii="Arial" w:hAnsi="Arial" w:cs="Arial"/>
        </w:rPr>
      </w:pPr>
    </w:p>
    <w:p w14:paraId="23B28172" w14:textId="77777777" w:rsidR="009F7125" w:rsidRDefault="009F7125" w:rsidP="00D157A4">
      <w:pPr>
        <w:rPr>
          <w:rFonts w:ascii="Arial" w:hAnsi="Arial" w:cs="Arial"/>
        </w:rPr>
      </w:pPr>
    </w:p>
    <w:p w14:paraId="7087E853" w14:textId="77777777" w:rsidR="009F7125" w:rsidRDefault="009F7125" w:rsidP="00D157A4">
      <w:pPr>
        <w:rPr>
          <w:rFonts w:ascii="Arial" w:hAnsi="Arial" w:cs="Arial"/>
        </w:rPr>
      </w:pPr>
    </w:p>
    <w:p w14:paraId="012F213E" w14:textId="77777777" w:rsidR="009F7125" w:rsidRDefault="009F7125" w:rsidP="00D157A4">
      <w:pPr>
        <w:rPr>
          <w:rFonts w:ascii="Arial" w:hAnsi="Arial" w:cs="Arial"/>
        </w:rPr>
      </w:pPr>
    </w:p>
    <w:p w14:paraId="0EEDD73C" w14:textId="77777777" w:rsidR="009F7125" w:rsidRDefault="009F7125" w:rsidP="00D157A4">
      <w:pPr>
        <w:rPr>
          <w:rFonts w:ascii="Arial" w:hAnsi="Arial" w:cs="Arial"/>
        </w:rPr>
      </w:pPr>
    </w:p>
    <w:p w14:paraId="66483D8C" w14:textId="77777777" w:rsidR="009F7125" w:rsidRDefault="009F7125" w:rsidP="00D157A4">
      <w:pPr>
        <w:rPr>
          <w:rFonts w:ascii="Arial" w:hAnsi="Arial" w:cs="Arial"/>
        </w:rPr>
      </w:pPr>
    </w:p>
    <w:p w14:paraId="2816EF3D" w14:textId="77777777" w:rsidR="009F7125" w:rsidRDefault="009F7125" w:rsidP="00D157A4">
      <w:pPr>
        <w:rPr>
          <w:rFonts w:ascii="Arial" w:hAnsi="Arial" w:cs="Arial"/>
        </w:rPr>
      </w:pPr>
    </w:p>
    <w:p w14:paraId="6A0E39E7" w14:textId="77777777" w:rsidR="009F7125" w:rsidRDefault="009F7125" w:rsidP="00D157A4">
      <w:pPr>
        <w:rPr>
          <w:rFonts w:ascii="Arial" w:hAnsi="Arial" w:cs="Arial"/>
        </w:rPr>
      </w:pPr>
    </w:p>
    <w:p w14:paraId="5465D3BB" w14:textId="77777777" w:rsidR="009F7125" w:rsidRDefault="009F7125" w:rsidP="00D157A4">
      <w:pPr>
        <w:rPr>
          <w:rFonts w:ascii="Arial" w:hAnsi="Arial" w:cs="Arial"/>
        </w:rPr>
      </w:pPr>
    </w:p>
    <w:p w14:paraId="6BB9BEDA" w14:textId="77777777" w:rsidR="009F7125" w:rsidRDefault="009F7125" w:rsidP="00D157A4">
      <w:pPr>
        <w:rPr>
          <w:rFonts w:ascii="Arial" w:hAnsi="Arial" w:cs="Arial"/>
        </w:rPr>
      </w:pPr>
    </w:p>
    <w:p w14:paraId="3928F3B3" w14:textId="77777777" w:rsidR="009F7125" w:rsidRDefault="009F7125" w:rsidP="00D157A4">
      <w:pPr>
        <w:rPr>
          <w:rFonts w:ascii="Arial" w:hAnsi="Arial" w:cs="Arial"/>
        </w:rPr>
      </w:pPr>
    </w:p>
    <w:p w14:paraId="45FAF9D4" w14:textId="77777777" w:rsidR="009F7125" w:rsidRDefault="009F7125" w:rsidP="00D157A4">
      <w:pPr>
        <w:rPr>
          <w:rFonts w:ascii="Arial" w:hAnsi="Arial" w:cs="Arial"/>
        </w:rPr>
      </w:pPr>
    </w:p>
    <w:p w14:paraId="1D3DC449" w14:textId="77777777" w:rsidR="009F7125" w:rsidRDefault="009F7125" w:rsidP="00D157A4">
      <w:pPr>
        <w:rPr>
          <w:rFonts w:ascii="Arial" w:hAnsi="Arial" w:cs="Arial"/>
        </w:rPr>
      </w:pPr>
    </w:p>
    <w:p w14:paraId="40732034" w14:textId="77777777" w:rsidR="009F7125" w:rsidRDefault="009F7125" w:rsidP="00D157A4">
      <w:pPr>
        <w:rPr>
          <w:rFonts w:ascii="Arial" w:hAnsi="Arial" w:cs="Arial"/>
        </w:rPr>
      </w:pPr>
    </w:p>
    <w:p w14:paraId="7D603072" w14:textId="77777777" w:rsidR="009F7125" w:rsidRDefault="009F7125" w:rsidP="00D157A4">
      <w:pPr>
        <w:rPr>
          <w:rFonts w:ascii="Arial" w:hAnsi="Arial" w:cs="Arial"/>
        </w:rPr>
      </w:pPr>
    </w:p>
    <w:p w14:paraId="03D310C7" w14:textId="77777777" w:rsidR="009F7125" w:rsidRDefault="009F7125" w:rsidP="00D157A4">
      <w:pPr>
        <w:rPr>
          <w:rFonts w:ascii="Arial" w:hAnsi="Arial" w:cs="Arial"/>
        </w:rPr>
      </w:pPr>
    </w:p>
    <w:p w14:paraId="2CDE75E9" w14:textId="77777777" w:rsidR="009F7125" w:rsidRDefault="009F7125" w:rsidP="00D157A4">
      <w:pPr>
        <w:rPr>
          <w:rFonts w:ascii="Arial" w:hAnsi="Arial" w:cs="Arial"/>
        </w:rPr>
      </w:pPr>
    </w:p>
    <w:p w14:paraId="51F6163D" w14:textId="77777777" w:rsidR="009F7125" w:rsidRDefault="009F7125" w:rsidP="00D157A4">
      <w:pPr>
        <w:rPr>
          <w:rFonts w:ascii="Arial" w:hAnsi="Arial" w:cs="Arial"/>
        </w:rPr>
      </w:pPr>
    </w:p>
    <w:p w14:paraId="57444B49" w14:textId="345A0859" w:rsidR="009F7125" w:rsidRDefault="009F7125" w:rsidP="00D157A4">
      <w:pPr>
        <w:rPr>
          <w:rFonts w:ascii="Arial" w:hAnsi="Arial" w:cs="Arial"/>
        </w:rPr>
      </w:pPr>
    </w:p>
    <w:p w14:paraId="1C6BBA7D" w14:textId="0F040612" w:rsidR="009F7125" w:rsidRPr="009F7125" w:rsidRDefault="002A677B" w:rsidP="009F712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1" layoutInCell="1" allowOverlap="1" wp14:anchorId="6949C765" wp14:editId="3BB4BDAD">
            <wp:simplePos x="0" y="0"/>
            <wp:positionH relativeFrom="margin">
              <wp:posOffset>4623105</wp:posOffset>
            </wp:positionH>
            <wp:positionV relativeFrom="page">
              <wp:posOffset>9771380</wp:posOffset>
            </wp:positionV>
            <wp:extent cx="1141200" cy="597600"/>
            <wp:effectExtent l="0" t="0" r="1905" b="0"/>
            <wp:wrapNone/>
            <wp:docPr id="1691737009" name="Grafik 5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37009" name="Grafik 5" descr="Ein Bild, das Text, Schrift, Logo, Grafike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5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1" layoutInCell="1" allowOverlap="1" wp14:anchorId="71219C47" wp14:editId="0BED51CE">
            <wp:simplePos x="0" y="0"/>
            <wp:positionH relativeFrom="column">
              <wp:posOffset>1155370</wp:posOffset>
            </wp:positionH>
            <wp:positionV relativeFrom="page">
              <wp:posOffset>9771380</wp:posOffset>
            </wp:positionV>
            <wp:extent cx="1141200" cy="597600"/>
            <wp:effectExtent l="0" t="0" r="1905" b="0"/>
            <wp:wrapNone/>
            <wp:docPr id="784988107" name="Grafik 4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88107" name="Grafik 4" descr="Ein Bild, das Schrift, Logo, Grafiken, Tex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5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1" layoutInCell="1" allowOverlap="1" wp14:anchorId="02D896D1" wp14:editId="2A67FD37">
            <wp:simplePos x="0" y="0"/>
            <wp:positionH relativeFrom="margin">
              <wp:posOffset>0</wp:posOffset>
            </wp:positionH>
            <wp:positionV relativeFrom="page">
              <wp:posOffset>9771380</wp:posOffset>
            </wp:positionV>
            <wp:extent cx="1141200" cy="597600"/>
            <wp:effectExtent l="0" t="0" r="1905" b="0"/>
            <wp:wrapNone/>
            <wp:docPr id="1163424158" name="Grafik 2" descr="Ein Bild, das Text, Schrift, Screensho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24158" name="Grafik 2" descr="Ein Bild, das Text, Schrift, Screenshot, weiß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5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16FC74E" wp14:editId="38A0A2EF">
            <wp:simplePos x="0" y="0"/>
            <wp:positionH relativeFrom="margin">
              <wp:align>center</wp:align>
            </wp:positionH>
            <wp:positionV relativeFrom="paragraph">
              <wp:posOffset>432867</wp:posOffset>
            </wp:positionV>
            <wp:extent cx="1141200" cy="597600"/>
            <wp:effectExtent l="0" t="0" r="1905" b="0"/>
            <wp:wrapNone/>
            <wp:docPr id="1299327219" name="Grafik 7" descr="Ein Bild, das Logo, Screenshot, Desig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7219" name="Grafik 7" descr="Ein Bild, das Logo, Screenshot, Design, Tex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5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1" layoutInCell="1" allowOverlap="1" wp14:anchorId="08C90ED8" wp14:editId="790F0DAE">
            <wp:simplePos x="0" y="0"/>
            <wp:positionH relativeFrom="column">
              <wp:posOffset>3394075</wp:posOffset>
            </wp:positionH>
            <wp:positionV relativeFrom="page">
              <wp:posOffset>9749155</wp:posOffset>
            </wp:positionV>
            <wp:extent cx="1288800" cy="673200"/>
            <wp:effectExtent l="0" t="0" r="6985" b="0"/>
            <wp:wrapNone/>
            <wp:docPr id="1145576541" name="Grafik 6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76541" name="Grafik 6" descr="Ein Bild, das Text, Schrift, Logo, Grafike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125" w:rsidRPr="009F7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C:\Users\bohlerma\OneDrive - Coop Genossenschaft\Dokumente\FC\Sponsorenliste-Serie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odso>
      <w:table w:val=""/>
      <w:colDelim w:val="9"/>
      <w:fHdr/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column w:val="0"/>
        <w:lid w:val="de-CH"/>
      </w:fieldMapData>
      <w:fieldMapData>
        <w:type w:val="dbColumn"/>
        <w:name w:val="Name"/>
        <w:mappedName w:val="Nachname"/>
        <w:column w:val="1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Firma"/>
        <w:mappedName w:val="Firma"/>
        <w:column w:val="0"/>
        <w:lid w:val="de-CH"/>
      </w:fieldMapData>
      <w:fieldMapData>
        <w:type w:val="dbColumn"/>
        <w:name w:val="Adresse"/>
        <w:mappedName w:val="Adresse 1"/>
        <w:column w:val="3"/>
        <w:lid w:val="de-CH"/>
      </w:fieldMapData>
      <w:fieldMapData>
        <w:column w:val="0"/>
        <w:lid w:val="de-CH"/>
      </w:fieldMapData>
      <w:fieldMapData>
        <w:type w:val="dbColumn"/>
        <w:name w:val="Ort"/>
        <w:mappedName w:val="Ort"/>
        <w:column w:val="4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25"/>
    <w:rsid w:val="00070A0E"/>
    <w:rsid w:val="00296DA9"/>
    <w:rsid w:val="002A677B"/>
    <w:rsid w:val="00434836"/>
    <w:rsid w:val="00591DC7"/>
    <w:rsid w:val="00611D8D"/>
    <w:rsid w:val="00614797"/>
    <w:rsid w:val="00792D5A"/>
    <w:rsid w:val="009F7125"/>
    <w:rsid w:val="00A32950"/>
    <w:rsid w:val="00B401B0"/>
    <w:rsid w:val="00D157A4"/>
    <w:rsid w:val="00E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F7FCB"/>
  <w15:chartTrackingRefBased/>
  <w15:docId w15:val="{52D5133C-75EE-4555-8A38-547BB1C4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57A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Briefpapier-2025.dotx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Coop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Bohler Marc</dc:creator>
  <cp:keywords/>
  <dc:description/>
  <cp:lastModifiedBy>marcb</cp:lastModifiedBy>
  <cp:revision>2</cp:revision>
  <dcterms:created xsi:type="dcterms:W3CDTF">2026-03-23T21:10:00Z</dcterms:created>
  <dcterms:modified xsi:type="dcterms:W3CDTF">2026-03-23T21:10:00Z</dcterms:modified>
</cp:coreProperties>
</file>